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淄博市公共卫生中心建设项目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4"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jcwY2U4MDk4NGQ0NWY4ZTBlMjM2NmNmNGExMzIifQ=="/>
  </w:docVars>
  <w:rsids>
    <w:rsidRoot w:val="44EB321A"/>
    <w:rsid w:val="000E3F69"/>
    <w:rsid w:val="0033528F"/>
    <w:rsid w:val="0037562D"/>
    <w:rsid w:val="00482FBE"/>
    <w:rsid w:val="00903003"/>
    <w:rsid w:val="00917FF5"/>
    <w:rsid w:val="00935D68"/>
    <w:rsid w:val="00BA04C6"/>
    <w:rsid w:val="00D9578C"/>
    <w:rsid w:val="00F170AC"/>
    <w:rsid w:val="00F302DF"/>
    <w:rsid w:val="22DA1CEB"/>
    <w:rsid w:val="249C7DA0"/>
    <w:rsid w:val="44EB321A"/>
    <w:rsid w:val="56257F5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420</Words>
  <Characters>432</Characters>
  <Lines>3</Lines>
  <Paragraphs>1</Paragraphs>
  <TotalTime>0</TotalTime>
  <ScaleCrop>false</ScaleCrop>
  <LinksUpToDate>false</LinksUpToDate>
  <CharactersWithSpaces>455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2021-07-20T08:20:00Z</dcterms:created>
  <dc:creator>君榕</dc:creator>
  <cp:lastModifiedBy>李家</cp:lastModifiedBy>
  <dcterms:modified xsi:type="dcterms:W3CDTF">2022-05-29T23:01:00Z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E68AAC04652B42F9A5591C78A3C75BE6</vt:lpwstr>
  </property>
</Properties>
</file>